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E223" w14:textId="77777777" w:rsidR="00CF27A1" w:rsidRDefault="00000000">
      <w:pPr>
        <w:pStyle w:val="Standard"/>
        <w:autoSpaceDE w:val="0"/>
        <w:ind w:firstLine="14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z w:val="22"/>
          <w:szCs w:val="22"/>
        </w:rPr>
        <w:t>À SENHORA TABELIÃ DO SERVIÇO DE NOTAS DO 2º OFÍCIO EXTRAJUDICIAL DA COMARCA DE SINOP, ESTADO DE MATO GROSSO.</w:t>
      </w:r>
    </w:p>
    <w:p w14:paraId="60FE0A2A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</w:pPr>
    </w:p>
    <w:p w14:paraId="0CD8E8F8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</w:pPr>
    </w:p>
    <w:p w14:paraId="786E214C" w14:textId="77777777" w:rsidR="00CF27A1" w:rsidRDefault="00000000">
      <w:pPr>
        <w:pStyle w:val="Standard"/>
        <w:autoSpaceDE w:val="0"/>
        <w:jc w:val="both"/>
      </w:pPr>
      <w:r>
        <w:rPr>
          <w:rFonts w:ascii="Book Antiqua" w:eastAsia="Bookman Old Style" w:hAnsi="Book Antiqua" w:cs="Bookman Old Style"/>
          <w:b/>
          <w:color w:val="000000"/>
          <w:sz w:val="22"/>
          <w:szCs w:val="22"/>
        </w:rPr>
        <w:t>MINUTA DE NOMEAÇÃO DE INVENTARIANTE EM VIRTUDE DO FALECIMENTO DE XXXXXXXXXXX.</w:t>
      </w:r>
    </w:p>
    <w:p w14:paraId="34004B15" w14:textId="77777777" w:rsidR="00CF27A1" w:rsidRDefault="00CF27A1">
      <w:pPr>
        <w:pStyle w:val="Standard"/>
        <w:autoSpaceDE w:val="0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0A4D42D1" w14:textId="77777777" w:rsidR="00CF27A1" w:rsidRDefault="00CF27A1">
      <w:pPr>
        <w:pStyle w:val="Standard"/>
        <w:autoSpaceDE w:val="0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51090BC4" w14:textId="77777777" w:rsidR="00CF27A1" w:rsidRDefault="00CF27A1">
      <w:pPr>
        <w:pStyle w:val="Standard"/>
        <w:autoSpaceDE w:val="0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63152EC0" w14:textId="77777777" w:rsidR="00CF27A1" w:rsidRDefault="00CF27A1">
      <w:pPr>
        <w:pStyle w:val="Standard"/>
        <w:autoSpaceDE w:val="0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3EAF5FB4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68F76211" w14:textId="77777777" w:rsidR="00CF27A1" w:rsidRDefault="00000000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</w:pPr>
      <w:r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  <w:t>QUALIFICAÇÃO DOS SOLICITANTES/VIÚVA(O) MEEIRA(O) E HERDEIROS:</w:t>
      </w:r>
    </w:p>
    <w:p w14:paraId="757A12AB" w14:textId="77777777" w:rsidR="00CF27A1" w:rsidRDefault="00CF27A1">
      <w:pPr>
        <w:pStyle w:val="Standard"/>
        <w:autoSpaceDE w:val="0"/>
        <w:ind w:firstLine="1701"/>
        <w:jc w:val="both"/>
      </w:pPr>
    </w:p>
    <w:p w14:paraId="672B2AEC" w14:textId="77777777" w:rsidR="00CF27A1" w:rsidRDefault="00000000">
      <w:pPr>
        <w:pStyle w:val="Standard"/>
        <w:autoSpaceDE w:val="0"/>
        <w:ind w:firstLine="1701"/>
        <w:jc w:val="both"/>
      </w:pPr>
      <w:proofErr w:type="gramStart"/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 xml:space="preserve">XXXXXXXXXXXXX 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>,</w:t>
      </w:r>
      <w:proofErr w:type="gram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nacionalidade, estado civil, e que declara não conviver em união estável, profissão,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 Cidade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e-mail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.</w:t>
      </w:r>
    </w:p>
    <w:p w14:paraId="7E1A82DC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</w:pPr>
    </w:p>
    <w:p w14:paraId="5A1B3E09" w14:textId="77777777" w:rsidR="00CF27A1" w:rsidRDefault="00000000">
      <w:pPr>
        <w:pStyle w:val="Standard"/>
        <w:autoSpaceDE w:val="0"/>
        <w:ind w:firstLine="1701"/>
        <w:jc w:val="both"/>
      </w:pP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Nomeiam como Advogado/Assistente </w:t>
      </w:r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>XXXXXXXXXXX,</w:t>
      </w:r>
      <w:r>
        <w:rPr>
          <w:rStyle w:val="StrongEmphasis"/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</w:t>
      </w:r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nacionalidade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, estado civil, inscrito na OAB/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sob o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com endereço eletrônico: </w:t>
      </w:r>
      <w:proofErr w:type="spellStart"/>
      <w:r>
        <w:rPr>
          <w:rStyle w:val="Internetlink"/>
          <w:rFonts w:ascii="Book Antiqua" w:eastAsia="Bookman Old Style" w:hAnsi="Book Antiqua" w:cs="Book Antiqua"/>
          <w:color w:val="000000"/>
          <w:spacing w:val="2"/>
          <w:sz w:val="22"/>
          <w:szCs w:val="22"/>
          <w:u w:val="none"/>
        </w:rPr>
        <w:t>xxxxxxxxxx</w:t>
      </w:r>
      <w:proofErr w:type="spellEnd"/>
      <w:r>
        <w:rPr>
          <w:rStyle w:val="Internetlink"/>
          <w:rFonts w:ascii="Book Antiqua" w:eastAsia="Bookman Old Style" w:hAnsi="Book Antiqua" w:cs="Book Antiqua"/>
          <w:color w:val="000000"/>
          <w:spacing w:val="2"/>
          <w:sz w:val="22"/>
          <w:szCs w:val="22"/>
          <w:u w:val="none"/>
        </w:rPr>
        <w:t>,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com escritório profissional situado na Rua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 Cidade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o qual prestará assistência jurídica as  partes até o final da escritura, conferindo-a em todos os seus termos, que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vêm a presença desta Tabeliã requerer a lavratura da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ESCRITURA PÚBLICA DECLARATÓRIA DE HERDEIROS E NOMEAÇÃO DE INVENTARIANTE DO ESPÓLIO DE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 w:cs="Book Antiqua"/>
          <w:color w:val="000000"/>
          <w:sz w:val="22"/>
          <w:szCs w:val="22"/>
        </w:rPr>
        <w:t>, conforme elementos a seguir dispostos:</w:t>
      </w:r>
    </w:p>
    <w:p w14:paraId="6227D2E2" w14:textId="77777777" w:rsidR="00CF27A1" w:rsidRDefault="00CF27A1">
      <w:pPr>
        <w:pStyle w:val="Textbody"/>
        <w:widowControl/>
        <w:spacing w:after="0"/>
        <w:ind w:firstLine="1701"/>
      </w:pPr>
    </w:p>
    <w:p w14:paraId="2CD20C5B" w14:textId="77777777" w:rsidR="00CF27A1" w:rsidRDefault="00000000">
      <w:pPr>
        <w:pStyle w:val="Textbody"/>
        <w:widowControl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1) DO FALECIDO:</w:t>
      </w:r>
    </w:p>
    <w:p w14:paraId="1130DA40" w14:textId="77777777" w:rsidR="00CF27A1" w:rsidRDefault="00CF27A1">
      <w:pPr>
        <w:pStyle w:val="Textbody"/>
        <w:autoSpaceDE w:val="0"/>
        <w:spacing w:after="0"/>
        <w:ind w:firstLine="1701"/>
        <w:jc w:val="both"/>
      </w:pPr>
    </w:p>
    <w:p w14:paraId="1A317EE7" w14:textId="77777777" w:rsidR="00CF27A1" w:rsidRDefault="00000000">
      <w:pPr>
        <w:pStyle w:val="Textbody"/>
        <w:autoSpaceDE w:val="0"/>
        <w:spacing w:after="0"/>
        <w:ind w:firstLine="1701"/>
        <w:jc w:val="both"/>
      </w:pPr>
      <w:r>
        <w:rPr>
          <w:rStyle w:val="StrongEmphasis"/>
          <w:rFonts w:ascii="Book Antiqua" w:eastAsia="Bookman Old Style" w:hAnsi="Book Antiqua" w:cs="Bookman Old Style"/>
          <w:b w:val="0"/>
          <w:color w:val="000000"/>
          <w:sz w:val="22"/>
          <w:szCs w:val="22"/>
        </w:rPr>
        <w:t>XXXXXXXXXXX</w:t>
      </w:r>
      <w:r>
        <w:rPr>
          <w:rStyle w:val="StrongEmphasis"/>
          <w:rFonts w:ascii="Book Antiqua" w:eastAsia="Bookman Old Style" w:hAnsi="Book Antiqua" w:cs="Bookman Old Style"/>
          <w:b w:val="0"/>
          <w:bCs w:val="0"/>
          <w:color w:val="000000"/>
          <w:sz w:val="22"/>
          <w:szCs w:val="22"/>
        </w:rPr>
        <w:t xml:space="preserve">, era </w:t>
      </w:r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(nacionalidade), profissão, portador da Cédula de Identidade número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-SSP/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expedia em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xxx.xxx.xxx-xx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filho de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</w:t>
      </w:r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casado sob o Regime de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xxxxxxxxxxxxx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conforme Certidão de Casamento número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lavrada às folhas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do livro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no Registro Civil de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com XXXXXXXXXXXXX, acima qualificada, </w:t>
      </w:r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residente e domiciliado na Rua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xxxxxxxxx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.</w:t>
      </w:r>
    </w:p>
    <w:p w14:paraId="77DE197D" w14:textId="77777777" w:rsidR="00CF27A1" w:rsidRDefault="00CF27A1">
      <w:pPr>
        <w:pStyle w:val="Textbody"/>
        <w:autoSpaceDE w:val="0"/>
        <w:spacing w:after="0"/>
        <w:ind w:firstLine="1701"/>
        <w:jc w:val="both"/>
      </w:pPr>
    </w:p>
    <w:p w14:paraId="1E84CBBF" w14:textId="77777777" w:rsidR="00CF27A1" w:rsidRDefault="00000000">
      <w:pPr>
        <w:pStyle w:val="Textbody"/>
        <w:autoSpaceDE w:val="0"/>
        <w:spacing w:after="0"/>
        <w:ind w:firstLine="1701"/>
        <w:jc w:val="both"/>
      </w:pPr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Faleceu aos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 dias do mês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com </w:t>
      </w:r>
      <w:proofErr w:type="spellStart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>xxx</w:t>
      </w:r>
      <w:proofErr w:type="spellEnd"/>
      <w:r>
        <w:rPr>
          <w:rStyle w:val="StrongEmphasis"/>
          <w:rFonts w:ascii="Book Antiqua" w:eastAsia="Bookman Old Style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 anos de idade, </w:t>
      </w:r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nesta Cidade, conforme Certidão de Óbito número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lavrada às folhas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do livro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xxxxxxxx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bCs w:val="0"/>
          <w:color w:val="000000"/>
          <w:spacing w:val="2"/>
          <w:sz w:val="22"/>
          <w:szCs w:val="22"/>
        </w:rPr>
        <w:t>, neste Ofício de Justiça.</w:t>
      </w:r>
    </w:p>
    <w:p w14:paraId="67891143" w14:textId="77777777" w:rsidR="00CF27A1" w:rsidRDefault="00CF27A1">
      <w:pPr>
        <w:pStyle w:val="Textbody"/>
        <w:autoSpaceDE w:val="0"/>
        <w:spacing w:after="0"/>
        <w:ind w:firstLine="1701"/>
        <w:jc w:val="both"/>
        <w:rPr>
          <w:b/>
        </w:rPr>
      </w:pPr>
    </w:p>
    <w:p w14:paraId="10681DFF" w14:textId="77777777" w:rsidR="00CF27A1" w:rsidRDefault="00000000">
      <w:pPr>
        <w:pStyle w:val="Textbody"/>
        <w:widowControl/>
        <w:shd w:val="clear" w:color="auto" w:fill="D0CECE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2) DA(O) VIÚVA(O) MEEIRA(O):</w:t>
      </w:r>
    </w:p>
    <w:p w14:paraId="05536D46" w14:textId="77777777" w:rsidR="00CF27A1" w:rsidRDefault="00CF27A1">
      <w:pPr>
        <w:pStyle w:val="Standard"/>
        <w:widowControl/>
        <w:autoSpaceDE w:val="0"/>
        <w:ind w:firstLine="1701"/>
        <w:jc w:val="both"/>
        <w:rPr>
          <w:rFonts w:ascii="Helvetica Neue" w:hAnsi="Helvetica Neue" w:hint="eastAsia"/>
          <w:color w:val="333333"/>
        </w:rPr>
      </w:pPr>
    </w:p>
    <w:p w14:paraId="6C93BB4B" w14:textId="77777777" w:rsidR="00CF27A1" w:rsidRDefault="00000000">
      <w:pPr>
        <w:pStyle w:val="Standard"/>
        <w:widowControl/>
        <w:autoSpaceDE w:val="0"/>
        <w:ind w:firstLine="1701"/>
        <w:jc w:val="both"/>
      </w:pPr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>XXXXXXXXXXXXX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>,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nacionalidade, estado civil, que declara não conviver em união estável, profissão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 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xsxx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filho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.</w:t>
      </w:r>
    </w:p>
    <w:p w14:paraId="7A85142B" w14:textId="77777777" w:rsidR="00CF27A1" w:rsidRDefault="00CF27A1">
      <w:pPr>
        <w:pStyle w:val="Standard"/>
        <w:widowControl/>
        <w:autoSpaceDE w:val="0"/>
        <w:ind w:firstLine="1701"/>
        <w:jc w:val="both"/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</w:pPr>
    </w:p>
    <w:p w14:paraId="5E63B36D" w14:textId="77777777" w:rsidR="00CF27A1" w:rsidRDefault="00000000">
      <w:pPr>
        <w:pStyle w:val="Textbody"/>
        <w:widowControl/>
        <w:numPr>
          <w:ilvl w:val="0"/>
          <w:numId w:val="11"/>
        </w:numPr>
        <w:shd w:val="clear" w:color="auto" w:fill="CCCCCC"/>
        <w:spacing w:after="0"/>
        <w:ind w:left="0"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DOS HERDEIROS</w:t>
      </w:r>
      <w:r>
        <w:rPr>
          <w:rFonts w:ascii="Book Antiqua" w:hAnsi="Book Antiqua"/>
          <w:color w:val="000000"/>
          <w:sz w:val="22"/>
          <w:szCs w:val="22"/>
        </w:rPr>
        <w:t>:</w:t>
      </w:r>
    </w:p>
    <w:p w14:paraId="31E7358A" w14:textId="77777777" w:rsidR="00CF27A1" w:rsidRDefault="00CF27A1">
      <w:pPr>
        <w:pStyle w:val="Standard"/>
        <w:widowControl/>
        <w:autoSpaceDE w:val="0"/>
        <w:ind w:firstLine="1701"/>
        <w:jc w:val="both"/>
        <w:rPr>
          <w:rFonts w:ascii="Helvetica Neue" w:hAnsi="Helvetica Neue" w:hint="eastAsia"/>
          <w:color w:val="333333"/>
        </w:rPr>
      </w:pPr>
    </w:p>
    <w:p w14:paraId="0DFDB9EA" w14:textId="77777777" w:rsidR="00CF27A1" w:rsidRDefault="00000000">
      <w:pPr>
        <w:pStyle w:val="Standard"/>
        <w:widowControl/>
        <w:autoSpaceDE w:val="0"/>
        <w:ind w:firstLine="1701"/>
        <w:jc w:val="both"/>
      </w:pPr>
      <w:r>
        <w:rPr>
          <w:rStyle w:val="StrongEmphasis"/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1 - </w:t>
      </w:r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>XXXXXXXXXXXXX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>,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nacionalidade, profissão,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lastRenderedPageBreak/>
        <w:t xml:space="preserve">filho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casado sob o Regime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conforme Certidão de Casamento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lavrada às folhas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do livro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no Registro Civil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com XXXXXXXXXX, nacionalidade, profissão,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filho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, residente e domiciliado na Rua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>(caso o herdeiro seja casado)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;</w:t>
      </w:r>
    </w:p>
    <w:p w14:paraId="59D2041F" w14:textId="77777777" w:rsidR="00CF27A1" w:rsidRDefault="00CF27A1">
      <w:pPr>
        <w:pStyle w:val="Standard"/>
        <w:widowControl/>
        <w:autoSpaceDE w:val="0"/>
        <w:ind w:firstLine="1701"/>
        <w:jc w:val="both"/>
        <w:rPr>
          <w:rFonts w:ascii="Book Antiqua" w:eastAsia="Bookman Old Style" w:hAnsi="Book Antiqua" w:cs="Book Antiqua"/>
          <w:b/>
          <w:bCs/>
          <w:color w:val="000000"/>
          <w:spacing w:val="2"/>
          <w:sz w:val="22"/>
          <w:szCs w:val="22"/>
        </w:rPr>
      </w:pPr>
    </w:p>
    <w:p w14:paraId="68F5095A" w14:textId="77777777" w:rsidR="00CF27A1" w:rsidRDefault="00000000">
      <w:pPr>
        <w:pStyle w:val="Standard"/>
        <w:widowControl/>
        <w:autoSpaceDE w:val="0"/>
        <w:ind w:firstLine="1701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pacing w:val="2"/>
          <w:sz w:val="22"/>
          <w:szCs w:val="22"/>
        </w:rPr>
        <w:t xml:space="preserve">2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 xml:space="preserve"> </w:t>
      </w:r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>XXXXXXXXXXXXX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 xml:space="preserve">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nacionalidade, estado civil, e qu</w:t>
      </w:r>
      <w:r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>e declara não possuir relacionamento que configure união estável, de acordo com a Lei 9.278/96,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profissão,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filho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>(caso o herdeiro seja solteiro, separado judicialmente, divorciado ou viúvo e não convive em união estável)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;</w:t>
      </w:r>
    </w:p>
    <w:p w14:paraId="1B74B7B6" w14:textId="77777777" w:rsidR="00CF27A1" w:rsidRDefault="00CF27A1">
      <w:pPr>
        <w:pStyle w:val="Standard"/>
        <w:widowControl/>
        <w:autoSpaceDE w:val="0"/>
        <w:ind w:firstLine="1701"/>
        <w:jc w:val="both"/>
        <w:rPr>
          <w:rFonts w:ascii="Book Antiqua" w:eastAsia="Bookman Old Style" w:hAnsi="Book Antiqua" w:cs="Book Antiqua"/>
          <w:b/>
          <w:bCs/>
          <w:color w:val="000000"/>
          <w:spacing w:val="2"/>
          <w:sz w:val="22"/>
          <w:szCs w:val="22"/>
        </w:rPr>
      </w:pPr>
    </w:p>
    <w:p w14:paraId="67B877D0" w14:textId="77777777" w:rsidR="00CF27A1" w:rsidRDefault="00000000">
      <w:pPr>
        <w:pStyle w:val="Standard"/>
        <w:widowControl/>
        <w:autoSpaceDE w:val="0"/>
        <w:ind w:firstLine="1701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pacing w:val="2"/>
          <w:sz w:val="22"/>
          <w:szCs w:val="22"/>
        </w:rPr>
        <w:t xml:space="preserve">3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 xml:space="preserve"> </w:t>
      </w:r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>XXXXXXXXXXXXX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 xml:space="preserve">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nacionalidade, estado civil, profissão,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filho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, e qu</w:t>
      </w:r>
      <w:r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 xml:space="preserve">e declara possuir relacionamento que configure união estável, de acordo com a Lei 9.278/96, com </w:t>
      </w:r>
      <w:r>
        <w:rPr>
          <w:rStyle w:val="StrongEmphasis"/>
          <w:rFonts w:ascii="Book Antiqua" w:eastAsia="Bookman Old Style" w:hAnsi="Book Antiqua" w:cs="Book Antiqua"/>
          <w:b w:val="0"/>
          <w:color w:val="000000"/>
          <w:spacing w:val="2"/>
          <w:sz w:val="22"/>
          <w:szCs w:val="22"/>
        </w:rPr>
        <w:t>XXXXXXXXXXXXX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 xml:space="preserve">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nacionalidade, estado civil, profissão, portador da Cédula de Identidade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-SSP/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expedida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e inscrito no CPF sob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filho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natural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nascido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número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Bairro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em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, Estado de </w:t>
      </w:r>
      <w:proofErr w:type="spellStart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>xxxxxxxxx</w:t>
      </w:r>
      <w:proofErr w:type="spellEnd"/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 </w:t>
      </w:r>
      <w:r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  <w:t>(caso o herdeiro seja solteiro, separado judicialmente, divorciado ou viúvo e convive em união estável; caso possuam Escritura de União Estável ou Escritura Declaratória mencionar os dados da mesma).</w:t>
      </w:r>
    </w:p>
    <w:p w14:paraId="2AD95755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 Antiqua"/>
          <w:b/>
          <w:color w:val="000000"/>
          <w:spacing w:val="2"/>
          <w:sz w:val="22"/>
          <w:szCs w:val="22"/>
        </w:rPr>
      </w:pPr>
    </w:p>
    <w:p w14:paraId="6EF81983" w14:textId="77777777" w:rsidR="00CF27A1" w:rsidRDefault="00CF27A1">
      <w:pPr>
        <w:pStyle w:val="Standard"/>
        <w:widowControl/>
        <w:autoSpaceDE w:val="0"/>
        <w:ind w:firstLine="1701"/>
        <w:jc w:val="both"/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</w:pPr>
    </w:p>
    <w:p w14:paraId="3EF7BB4A" w14:textId="77777777" w:rsidR="00CF27A1" w:rsidRDefault="00000000">
      <w:pPr>
        <w:pStyle w:val="Standard"/>
        <w:numPr>
          <w:ilvl w:val="4"/>
          <w:numId w:val="12"/>
        </w:numPr>
        <w:shd w:val="clear" w:color="auto" w:fill="CCCCCC"/>
        <w:autoSpaceDE w:val="0"/>
        <w:ind w:left="0" w:firstLine="1701"/>
        <w:jc w:val="both"/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</w:pPr>
      <w:r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  <w:t>DA DECLARAÇÃO DAS PARTES:</w:t>
      </w:r>
    </w:p>
    <w:p w14:paraId="40D8D3BC" w14:textId="77777777" w:rsidR="00CF27A1" w:rsidRDefault="00CF27A1">
      <w:pPr>
        <w:pStyle w:val="Standard"/>
        <w:autoSpaceDE w:val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93FA292" w14:textId="77777777" w:rsidR="00CF27A1" w:rsidRDefault="00000000">
      <w:pPr>
        <w:pStyle w:val="Standard"/>
        <w:numPr>
          <w:ilvl w:val="1"/>
          <w:numId w:val="13"/>
        </w:numPr>
        <w:autoSpaceDE w:val="0"/>
        <w:ind w:left="0" w:firstLine="1696"/>
        <w:jc w:val="both"/>
      </w:pP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-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Os herdeiros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declaram sob as penas da Lei, que são os únicos herdeiros do </w:t>
      </w:r>
      <w:r>
        <w:rPr>
          <w:rFonts w:ascii="Book Antiqua" w:eastAsia="Book Antiqua" w:hAnsi="Book Antiqua" w:cs="Book Antiqua"/>
          <w:i/>
          <w:iCs/>
          <w:color w:val="000000"/>
          <w:sz w:val="22"/>
          <w:szCs w:val="22"/>
        </w:rPr>
        <w:t>de cujus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, na qualidade de descendente;</w:t>
      </w:r>
    </w:p>
    <w:p w14:paraId="794C9B9E" w14:textId="77777777" w:rsidR="00CF27A1" w:rsidRDefault="00000000">
      <w:pPr>
        <w:pStyle w:val="Standard"/>
        <w:numPr>
          <w:ilvl w:val="1"/>
          <w:numId w:val="13"/>
        </w:numPr>
        <w:autoSpaceDE w:val="0"/>
        <w:ind w:left="0" w:firstLine="1696"/>
        <w:jc w:val="both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- Que pela presente e na melhor forma de direito o(a) companheiro(a), viúvo(a) meeiro(a) _________ e o(a) herdeiro(a) ___________, nomeiam como de fato nomeado tem, o(a) herdeira _______________, para exercer o encargo de INVENTARIANTE do Espólio de ______________________, nos termos do artigo 617, Inciso ______, do Código de Processo Civil, conferindo-lhe todos os poderes que se fizerem necessários, para representar o espólio judicial ou extrajudicialmente, podendo praticar todos os atos de administração dos bens, que possam eventualmente estar fora do inventário e que serão objeto de futura partilha, nomear advogado em nome do espólio, ingressar em juízo, ativa ou passivamente, praticar todos os atos que se fizerem necessários à defesa do espólio e do cumprimento de suas eventuais obrigações formais, tais como representar o espólio perante quaisquer Instituições de Seguros, para solicitar e retirar documentos, prestar informações e declarações; perante Instituições Bancárias, especialmente Caixa Econômica Federal, Banco Itaú S/A, Banco do Brasil S/A, Banco Santander, Sistema de Cooperativa Sicredi e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Aymore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Crédito Financiamento e Investimento S/A, 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(descrever os bancos/cooperativas, contas e agências específicas, caso tenha)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para conferir saldos, solicitar extratos de contas, efetuar depósitos, movimentar a conta corrente do(a) </w:t>
      </w:r>
      <w:r>
        <w:rPr>
          <w:rFonts w:ascii="Book Antiqua" w:eastAsia="Book Antiqua" w:hAnsi="Book Antiqua" w:cs="Book Antiqua"/>
          <w:i/>
          <w:iCs/>
          <w:color w:val="000000"/>
          <w:sz w:val="22"/>
          <w:szCs w:val="22"/>
        </w:rPr>
        <w:t xml:space="preserve">de cujus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no limite do valor do Imposto Sobre Transmissão Causa Mortis e Doação de Quaisquer Bens ou Direitos – ITCMD, a ser calculado pela Secretaria de Estado de Fazenda do Estado do Mato Grosso – SEFAZ/MT; representar ainda, perante quaisquer Órgãos Públicos Municipais, Estaduais, Federais e Autárquicos, especialmente Secretaria de Estado de Fazenda – SEFAZ/MT e Detran/MT, podendo pagar impostos de veículos, requerer vistorias, pagamento de taxas e retirada de documentos; perante a Receita Federal do Brasil, Tabelionatos e Registro de Imóveis, assim como Imobiliárias, para requerer, alegar, provar, juntar, apresentar, protocolar e retirar quaisquer documentos, pagar taxas, impostos e emolumentos, promover renegociações de débitos, registros e averbações, prestar declarações e informações, preencher e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assinar formulários, requerimentos e o que preciso for, e tudo mais que se fizer necessário à defesa do espólio e do cumprimento de suas eventuais obrigações formais e atos de administração, tais como outorga de escritura de imóveis já vendidos e quitados, desde que comprovados.</w:t>
      </w:r>
    </w:p>
    <w:p w14:paraId="0AFB01C6" w14:textId="77777777" w:rsidR="00CF27A1" w:rsidRDefault="00000000">
      <w:pPr>
        <w:pStyle w:val="Standard"/>
        <w:numPr>
          <w:ilvl w:val="1"/>
          <w:numId w:val="13"/>
        </w:numPr>
        <w:autoSpaceDE w:val="0"/>
        <w:ind w:left="0" w:firstLine="1696"/>
        <w:jc w:val="both"/>
      </w:pP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-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O(a) nomeado(a), declara aceitar este encargo, prestando compromisso de cumprir eficazmente seu mister, bem como exercer os direitos, comprometendo-se desde já, a prestar contas aos demais herdeiros do </w:t>
      </w:r>
      <w:r>
        <w:rPr>
          <w:rFonts w:ascii="Book Antiqua" w:eastAsia="Book Antiqua" w:hAnsi="Book Antiqua" w:cs="Book Antiqua"/>
          <w:i/>
          <w:iCs/>
          <w:color w:val="000000"/>
          <w:sz w:val="22"/>
          <w:szCs w:val="22"/>
        </w:rPr>
        <w:t>de cuju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s, se por eles solicitado. O inventariante declara estar ciente da responsabilidade civil e criminal pela declaração de bens e herdeiros e veracidade de todos os fatos aqui relatados;</w:t>
      </w:r>
    </w:p>
    <w:p w14:paraId="5A7FC8B1" w14:textId="77777777" w:rsidR="00CF27A1" w:rsidRDefault="00000000">
      <w:pPr>
        <w:pStyle w:val="Standard"/>
        <w:numPr>
          <w:ilvl w:val="1"/>
          <w:numId w:val="13"/>
        </w:numPr>
        <w:autoSpaceDE w:val="0"/>
        <w:ind w:left="0" w:firstLine="1696"/>
        <w:jc w:val="both"/>
      </w:pP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-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Em conformidade com o Artigo 359 da CNGCGJ/MT, o presente Instrumento deverá ser obrigatoriamente acatado por quaisquer Órgãos Públicos ou Privados nos quais for apresentado;</w:t>
      </w:r>
    </w:p>
    <w:p w14:paraId="73431E3E" w14:textId="77777777" w:rsidR="00CF27A1" w:rsidRDefault="00000000">
      <w:pPr>
        <w:pStyle w:val="Standard"/>
        <w:numPr>
          <w:ilvl w:val="1"/>
          <w:numId w:val="13"/>
        </w:numPr>
        <w:autoSpaceDE w:val="0"/>
        <w:ind w:left="0" w:firstLine="1696"/>
        <w:jc w:val="both"/>
      </w:pP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-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As partes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declaram estar cientes do compromisso de realizar a Escritura Pública de Inventário e Partilha no prazo de 02(dois) meses. E na hipótese da Secretaria de Estado de Fazenda do Estado de Mato Grosso - SEFAZ/MT não concluir o cálculo definitivo da GIA-ITCD cadastrada pelo interessado acerca dos bens tributáveis, o prazo de 02(dois) meses estipulado no Artigo 359, parágrafo único, da CNGCGJ/MT será prorrogado até que haja a devida avaliação pelo órgão fazendário, em conformidade com o Artigo 364 da CNGCGJ/MT.</w:t>
      </w:r>
    </w:p>
    <w:p w14:paraId="70EC1899" w14:textId="77777777" w:rsidR="00CF27A1" w:rsidRDefault="00CF27A1">
      <w:pPr>
        <w:pStyle w:val="Standard"/>
        <w:autoSpaceDE w:val="0"/>
        <w:jc w:val="both"/>
      </w:pPr>
    </w:p>
    <w:p w14:paraId="2C788AF6" w14:textId="77777777" w:rsidR="00CF27A1" w:rsidRDefault="00CF27A1">
      <w:pPr>
        <w:pStyle w:val="Standard"/>
        <w:autoSpaceDE w:val="0"/>
        <w:jc w:val="both"/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</w:pPr>
    </w:p>
    <w:p w14:paraId="2777D011" w14:textId="77777777" w:rsidR="00CF27A1" w:rsidRDefault="00000000">
      <w:pPr>
        <w:pStyle w:val="Standard"/>
        <w:shd w:val="clear" w:color="auto" w:fill="CCCCCC"/>
        <w:autoSpaceDE w:val="0"/>
        <w:ind w:firstLine="1701"/>
        <w:jc w:val="both"/>
      </w:pP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9) DECLARAÇÕES DO ADVOGADO:</w:t>
      </w:r>
    </w:p>
    <w:p w14:paraId="3A75E7B4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846C1D3" w14:textId="77777777" w:rsidR="00CF27A1" w:rsidRDefault="00000000">
      <w:pPr>
        <w:pStyle w:val="Standard"/>
        <w:autoSpaceDE w:val="0"/>
        <w:ind w:firstLine="1701"/>
        <w:jc w:val="both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Eu, Dr. XXXXX, declaro que na qualidade de advogado assistente, assessorei e aconselhei seus constituintes, de acordo com a Lei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.</w:t>
      </w:r>
    </w:p>
    <w:p w14:paraId="2D86A8E6" w14:textId="77777777" w:rsidR="00CF27A1" w:rsidRDefault="00CF27A1">
      <w:pPr>
        <w:pStyle w:val="Standard"/>
        <w:autoSpaceDE w:val="0"/>
        <w:ind w:firstLine="1701"/>
        <w:jc w:val="both"/>
      </w:pPr>
    </w:p>
    <w:p w14:paraId="220A52F4" w14:textId="77777777" w:rsidR="00CF27A1" w:rsidRDefault="00000000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  <w:r>
        <w:rPr>
          <w:rFonts w:ascii="Book Antiqua" w:eastAsia="Bookman Old Style" w:hAnsi="Book Antiqua" w:cs="Bookman Old Style"/>
          <w:color w:val="000000"/>
          <w:sz w:val="22"/>
          <w:szCs w:val="22"/>
        </w:rPr>
        <w:t>Neste termo.</w:t>
      </w:r>
    </w:p>
    <w:p w14:paraId="011D147D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53A7BB94" w14:textId="77777777" w:rsidR="00CF27A1" w:rsidRDefault="00000000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  <w:r>
        <w:rPr>
          <w:rFonts w:ascii="Book Antiqua" w:eastAsia="Bookman Old Style" w:hAnsi="Book Antiqua" w:cs="Bookman Old Style"/>
          <w:color w:val="000000"/>
          <w:sz w:val="22"/>
          <w:szCs w:val="22"/>
        </w:rPr>
        <w:t>Pede deferimento.</w:t>
      </w:r>
    </w:p>
    <w:p w14:paraId="64D3F122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31D69EE3" w14:textId="77777777" w:rsidR="00CF27A1" w:rsidRDefault="00CF27A1">
      <w:pPr>
        <w:pStyle w:val="Standard"/>
        <w:autoSpaceDE w:val="0"/>
        <w:ind w:firstLine="1701"/>
        <w:jc w:val="both"/>
        <w:rPr>
          <w:rFonts w:ascii="Book Antiqua" w:eastAsia="Bookman Old Style" w:hAnsi="Book Antiqua" w:cs="Bookman Old Style"/>
          <w:color w:val="000000"/>
          <w:sz w:val="22"/>
          <w:szCs w:val="22"/>
        </w:rPr>
      </w:pPr>
    </w:p>
    <w:p w14:paraId="119A35C5" w14:textId="77777777" w:rsidR="00CF27A1" w:rsidRDefault="00000000">
      <w:pPr>
        <w:pStyle w:val="Standard"/>
        <w:autoSpaceDE w:val="0"/>
        <w:jc w:val="center"/>
      </w:pPr>
      <w:r>
        <w:rPr>
          <w:rFonts w:ascii="Book Antiqua" w:eastAsia="Bookman Old Style" w:hAnsi="Book Antiqua" w:cs="Bookman Old Style"/>
          <w:color w:val="000000"/>
          <w:sz w:val="22"/>
          <w:szCs w:val="22"/>
        </w:rPr>
        <w:t xml:space="preserve">Sinop/MT, </w:t>
      </w:r>
      <w:proofErr w:type="spellStart"/>
      <w:r>
        <w:rPr>
          <w:rFonts w:ascii="Book Antiqua" w:eastAsia="Bookman Old Style" w:hAnsi="Book Antiqua" w:cs="Bookman Old Style"/>
          <w:color w:val="000000"/>
          <w:sz w:val="22"/>
          <w:szCs w:val="22"/>
        </w:rPr>
        <w:t>xxx</w:t>
      </w:r>
      <w:proofErr w:type="spellEnd"/>
      <w:r>
        <w:rPr>
          <w:rFonts w:ascii="Book Antiqua" w:eastAsia="Bookman Old Style" w:hAnsi="Book Antiqua" w:cs="Bookman Old Style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eastAsia="Bookman Old Style" w:hAnsi="Book Antiqua" w:cs="Bookman Old Style"/>
          <w:color w:val="000000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man Old Style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eastAsia="Bookman Old Style" w:hAnsi="Book Antiqua" w:cs="Bookman Old Style"/>
          <w:color w:val="000000"/>
          <w:sz w:val="22"/>
          <w:szCs w:val="22"/>
        </w:rPr>
        <w:t>xxxx</w:t>
      </w:r>
      <w:proofErr w:type="spellEnd"/>
      <w:r>
        <w:rPr>
          <w:rFonts w:ascii="Book Antiqua" w:eastAsia="Bookman Old Style" w:hAnsi="Book Antiqua" w:cs="Bookman Old Style"/>
          <w:color w:val="000000"/>
          <w:sz w:val="22"/>
          <w:szCs w:val="22"/>
        </w:rPr>
        <w:t>.</w:t>
      </w:r>
    </w:p>
    <w:p w14:paraId="640D8F18" w14:textId="77777777" w:rsidR="00CF27A1" w:rsidRDefault="00CF27A1">
      <w:pPr>
        <w:pStyle w:val="Standard"/>
        <w:autoSpaceDE w:val="0"/>
        <w:ind w:firstLine="1701"/>
        <w:jc w:val="center"/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</w:pPr>
    </w:p>
    <w:p w14:paraId="77378553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</w:t>
      </w:r>
    </w:p>
    <w:p w14:paraId="2802B9CA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Viúva(o) meeira(o)</w:t>
      </w:r>
    </w:p>
    <w:p w14:paraId="0B9E3EF2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CPF: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</w:p>
    <w:p w14:paraId="50E1851B" w14:textId="77777777" w:rsidR="00CF27A1" w:rsidRDefault="00CF27A1">
      <w:pPr>
        <w:pStyle w:val="Standard"/>
        <w:autoSpaceDE w:val="0"/>
        <w:ind w:firstLine="1701"/>
        <w:jc w:val="center"/>
        <w:rPr>
          <w:rFonts w:ascii="Book Antiqua" w:hAnsi="Book Antiqua"/>
          <w:color w:val="000000"/>
          <w:sz w:val="22"/>
          <w:szCs w:val="22"/>
        </w:rPr>
      </w:pPr>
    </w:p>
    <w:p w14:paraId="76BC49AD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</w:t>
      </w:r>
    </w:p>
    <w:p w14:paraId="30636F21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Herdeiro 1</w:t>
      </w:r>
    </w:p>
    <w:p w14:paraId="71AB136F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CPF: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</w:p>
    <w:p w14:paraId="4B159058" w14:textId="77777777" w:rsidR="00CF27A1" w:rsidRDefault="00CF27A1">
      <w:pPr>
        <w:pStyle w:val="Standard"/>
        <w:autoSpaceDE w:val="0"/>
        <w:ind w:firstLine="1701"/>
        <w:jc w:val="center"/>
        <w:rPr>
          <w:rFonts w:ascii="Book Antiqua" w:hAnsi="Book Antiqua"/>
          <w:color w:val="000000"/>
          <w:sz w:val="22"/>
          <w:szCs w:val="22"/>
        </w:rPr>
      </w:pPr>
    </w:p>
    <w:p w14:paraId="154F6619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</w:t>
      </w:r>
    </w:p>
    <w:p w14:paraId="220C96AA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Herdeiro 2</w:t>
      </w:r>
    </w:p>
    <w:p w14:paraId="57FCB978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CPF: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</w:p>
    <w:p w14:paraId="156415E6" w14:textId="77777777" w:rsidR="00CF27A1" w:rsidRDefault="00CF27A1">
      <w:pPr>
        <w:pStyle w:val="Standard"/>
        <w:autoSpaceDE w:val="0"/>
        <w:ind w:firstLine="1701"/>
        <w:jc w:val="center"/>
        <w:rPr>
          <w:rFonts w:ascii="Book Antiqua" w:hAnsi="Book Antiqua"/>
          <w:color w:val="000000"/>
          <w:sz w:val="22"/>
          <w:szCs w:val="22"/>
        </w:rPr>
      </w:pPr>
    </w:p>
    <w:p w14:paraId="3BA8E236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</w:t>
      </w:r>
    </w:p>
    <w:p w14:paraId="58FAFA4C" w14:textId="77777777" w:rsidR="00CF27A1" w:rsidRDefault="00000000">
      <w:pPr>
        <w:pStyle w:val="Standard"/>
        <w:autoSpaceDE w:val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Advogado/Assistente</w:t>
      </w:r>
    </w:p>
    <w:p w14:paraId="2F6116CB" w14:textId="77777777" w:rsidR="00CF27A1" w:rsidRDefault="00000000">
      <w:pPr>
        <w:pStyle w:val="Standard"/>
        <w:autoSpaceDE w:val="0"/>
        <w:jc w:val="center"/>
      </w:pPr>
      <w:r>
        <w:rPr>
          <w:rFonts w:ascii="Book Antiqua" w:hAnsi="Book Antiqua"/>
          <w:color w:val="000000"/>
          <w:sz w:val="22"/>
          <w:szCs w:val="22"/>
        </w:rPr>
        <w:t>OAB/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</w:p>
    <w:sectPr w:rsidR="00CF27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ED5C" w14:textId="77777777" w:rsidR="005E7D78" w:rsidRDefault="005E7D78">
      <w:r>
        <w:separator/>
      </w:r>
    </w:p>
  </w:endnote>
  <w:endnote w:type="continuationSeparator" w:id="0">
    <w:p w14:paraId="2BAE1776" w14:textId="77777777" w:rsidR="005E7D78" w:rsidRDefault="005E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5E7B" w14:textId="77777777" w:rsidR="005E7D78" w:rsidRDefault="005E7D78">
      <w:r>
        <w:rPr>
          <w:color w:val="000000"/>
        </w:rPr>
        <w:separator/>
      </w:r>
    </w:p>
  </w:footnote>
  <w:footnote w:type="continuationSeparator" w:id="0">
    <w:p w14:paraId="4F164C51" w14:textId="77777777" w:rsidR="005E7D78" w:rsidRDefault="005E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2A2"/>
    <w:multiLevelType w:val="multilevel"/>
    <w:tmpl w:val="0BDE83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2BF44B5"/>
    <w:multiLevelType w:val="multilevel"/>
    <w:tmpl w:val="20142194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2D641D48"/>
    <w:multiLevelType w:val="multilevel"/>
    <w:tmpl w:val="F4AC0A24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37C54BCE"/>
    <w:multiLevelType w:val="multilevel"/>
    <w:tmpl w:val="D8E8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843438"/>
    <w:multiLevelType w:val="multilevel"/>
    <w:tmpl w:val="2602928C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436834B4"/>
    <w:multiLevelType w:val="multilevel"/>
    <w:tmpl w:val="3C6AFD90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4AE506CA"/>
    <w:multiLevelType w:val="multilevel"/>
    <w:tmpl w:val="5DA05148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4B9A1EB1"/>
    <w:multiLevelType w:val="multilevel"/>
    <w:tmpl w:val="6B982A3A"/>
    <w:lvl w:ilvl="0">
      <w:start w:val="3"/>
      <w:numFmt w:val="decimal"/>
      <w:lvlText w:val="%1)"/>
      <w:lvlJc w:val="left"/>
      <w:pPr>
        <w:ind w:left="2061" w:hanging="360"/>
      </w:pPr>
      <w:rPr>
        <w:rFonts w:ascii="Book Antiqua" w:hAnsi="Book Antiqua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39C1130"/>
    <w:multiLevelType w:val="multilevel"/>
    <w:tmpl w:val="346C8AC8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669D6617"/>
    <w:multiLevelType w:val="multilevel"/>
    <w:tmpl w:val="9A38D87E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0" w15:restartNumberingAfterBreak="0">
    <w:nsid w:val="67916201"/>
    <w:multiLevelType w:val="multilevel"/>
    <w:tmpl w:val="FEEEB562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6C402B76"/>
    <w:multiLevelType w:val="multilevel"/>
    <w:tmpl w:val="2C4496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C883875"/>
    <w:multiLevelType w:val="multilevel"/>
    <w:tmpl w:val="634A9C22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565727508">
    <w:abstractNumId w:val="11"/>
  </w:num>
  <w:num w:numId="2" w16cid:durableId="1010565351">
    <w:abstractNumId w:val="2"/>
  </w:num>
  <w:num w:numId="3" w16cid:durableId="3552420">
    <w:abstractNumId w:val="5"/>
  </w:num>
  <w:num w:numId="4" w16cid:durableId="866942288">
    <w:abstractNumId w:val="4"/>
  </w:num>
  <w:num w:numId="5" w16cid:durableId="1548300329">
    <w:abstractNumId w:val="6"/>
  </w:num>
  <w:num w:numId="6" w16cid:durableId="1226258415">
    <w:abstractNumId w:val="8"/>
  </w:num>
  <w:num w:numId="7" w16cid:durableId="772481698">
    <w:abstractNumId w:val="12"/>
  </w:num>
  <w:num w:numId="8" w16cid:durableId="2002808938">
    <w:abstractNumId w:val="10"/>
  </w:num>
  <w:num w:numId="9" w16cid:durableId="742459">
    <w:abstractNumId w:val="9"/>
  </w:num>
  <w:num w:numId="10" w16cid:durableId="1298606304">
    <w:abstractNumId w:val="1"/>
  </w:num>
  <w:num w:numId="11" w16cid:durableId="1086003859">
    <w:abstractNumId w:val="7"/>
  </w:num>
  <w:num w:numId="12" w16cid:durableId="265230981">
    <w:abstractNumId w:val="3"/>
  </w:num>
  <w:num w:numId="13" w16cid:durableId="153414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27A1"/>
    <w:rsid w:val="005E7D78"/>
    <w:rsid w:val="008A2D22"/>
    <w:rsid w:val="00C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6895"/>
  <w15:docId w15:val="{4498AC4B-577D-4B28-A013-D8283D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Semlista"/>
    <w:pPr>
      <w:numPr>
        <w:numId w:val="1"/>
      </w:numPr>
    </w:pPr>
  </w:style>
  <w:style w:type="numbering" w:customStyle="1" w:styleId="RTFNum3">
    <w:name w:val="RTF_Num 3"/>
    <w:basedOn w:val="Semlista"/>
    <w:pPr>
      <w:numPr>
        <w:numId w:val="2"/>
      </w:numPr>
    </w:pPr>
  </w:style>
  <w:style w:type="numbering" w:customStyle="1" w:styleId="RTFNum4">
    <w:name w:val="RTF_Num 4"/>
    <w:basedOn w:val="Semlista"/>
    <w:pPr>
      <w:numPr>
        <w:numId w:val="3"/>
      </w:numPr>
    </w:pPr>
  </w:style>
  <w:style w:type="numbering" w:customStyle="1" w:styleId="RTFNum5">
    <w:name w:val="RTF_Num 5"/>
    <w:basedOn w:val="Semlista"/>
    <w:pPr>
      <w:numPr>
        <w:numId w:val="4"/>
      </w:numPr>
    </w:pPr>
  </w:style>
  <w:style w:type="numbering" w:customStyle="1" w:styleId="RTFNum6">
    <w:name w:val="RTF_Num 6"/>
    <w:basedOn w:val="Semlista"/>
    <w:pPr>
      <w:numPr>
        <w:numId w:val="5"/>
      </w:numPr>
    </w:pPr>
  </w:style>
  <w:style w:type="numbering" w:customStyle="1" w:styleId="RTFNum7">
    <w:name w:val="RTF_Num 7"/>
    <w:basedOn w:val="Semlista"/>
    <w:pPr>
      <w:numPr>
        <w:numId w:val="6"/>
      </w:numPr>
    </w:pPr>
  </w:style>
  <w:style w:type="numbering" w:customStyle="1" w:styleId="RTFNum8">
    <w:name w:val="RTF_Num 8"/>
    <w:basedOn w:val="Semlista"/>
    <w:pPr>
      <w:numPr>
        <w:numId w:val="7"/>
      </w:numPr>
    </w:pPr>
  </w:style>
  <w:style w:type="numbering" w:customStyle="1" w:styleId="RTFNum9">
    <w:name w:val="RTF_Num 9"/>
    <w:basedOn w:val="Semlista"/>
    <w:pPr>
      <w:numPr>
        <w:numId w:val="8"/>
      </w:numPr>
    </w:pPr>
  </w:style>
  <w:style w:type="numbering" w:customStyle="1" w:styleId="RTFNum10">
    <w:name w:val="RTF_Num 10"/>
    <w:basedOn w:val="Semlista"/>
    <w:pPr>
      <w:numPr>
        <w:numId w:val="9"/>
      </w:numPr>
    </w:pPr>
  </w:style>
  <w:style w:type="numbering" w:customStyle="1" w:styleId="RTFNum11">
    <w:name w:val="RTF_Num 11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/Invent&#225;rio%20e%20Div&#243;rcio/Modelos/Modelo%20de%20Minuta%20de%20Invent&#225;rio.odt/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OficialTabe</dc:creator>
  <cp:lastModifiedBy>Vitor Manoel</cp:lastModifiedBy>
  <cp:revision>2</cp:revision>
  <cp:lastPrinted>2020-03-04T14:10:00Z</cp:lastPrinted>
  <dcterms:created xsi:type="dcterms:W3CDTF">2024-03-06T14:59:00Z</dcterms:created>
  <dcterms:modified xsi:type="dcterms:W3CDTF">2024-03-06T14:59:00Z</dcterms:modified>
</cp:coreProperties>
</file>